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93" w:rsidRDefault="00A37893" w:rsidP="002937DE">
      <w:pPr>
        <w:pStyle w:val="Style5"/>
        <w:widowControl/>
        <w:spacing w:line="240" w:lineRule="auto"/>
        <w:jc w:val="both"/>
        <w:rPr>
          <w:rStyle w:val="FontStyle24"/>
        </w:rPr>
      </w:pPr>
      <w:r>
        <w:rPr>
          <w:rStyle w:val="FontStyle24"/>
        </w:rPr>
        <w:t>Intézmény OM azonosítója és neve:</w:t>
      </w:r>
    </w:p>
    <w:p w:rsidR="00A37893" w:rsidRDefault="00A37893" w:rsidP="002937DE">
      <w:pPr>
        <w:pStyle w:val="Style6"/>
        <w:widowControl/>
        <w:spacing w:line="240" w:lineRule="exact"/>
        <w:ind w:left="3854"/>
        <w:rPr>
          <w:sz w:val="20"/>
          <w:szCs w:val="20"/>
        </w:rPr>
      </w:pPr>
    </w:p>
    <w:p w:rsidR="00A37893" w:rsidRDefault="00A37893" w:rsidP="002937DE">
      <w:pPr>
        <w:pStyle w:val="Style6"/>
        <w:widowControl/>
        <w:spacing w:line="240" w:lineRule="exact"/>
        <w:ind w:left="3854"/>
        <w:rPr>
          <w:sz w:val="20"/>
          <w:szCs w:val="20"/>
        </w:rPr>
      </w:pPr>
    </w:p>
    <w:p w:rsidR="00A37893" w:rsidRDefault="00A37893" w:rsidP="002937DE">
      <w:pPr>
        <w:pStyle w:val="Style6"/>
        <w:widowControl/>
        <w:spacing w:line="240" w:lineRule="exact"/>
        <w:ind w:left="3854"/>
        <w:rPr>
          <w:sz w:val="20"/>
          <w:szCs w:val="20"/>
        </w:rPr>
      </w:pPr>
    </w:p>
    <w:p w:rsidR="00A37893" w:rsidRDefault="00A37893" w:rsidP="002937DE">
      <w:pPr>
        <w:pStyle w:val="Style6"/>
        <w:widowControl/>
        <w:spacing w:before="62"/>
        <w:ind w:left="3854"/>
        <w:rPr>
          <w:rStyle w:val="FontStyle23"/>
        </w:rPr>
      </w:pPr>
      <w:r>
        <w:rPr>
          <w:rStyle w:val="FontStyle23"/>
        </w:rPr>
        <w:t>NYILATKOZAT</w:t>
      </w:r>
    </w:p>
    <w:p w:rsidR="00A37893" w:rsidRDefault="00A37893" w:rsidP="002937DE">
      <w:pPr>
        <w:pStyle w:val="Style5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5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5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5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5"/>
        <w:widowControl/>
        <w:tabs>
          <w:tab w:val="left" w:leader="dot" w:pos="6144"/>
        </w:tabs>
        <w:spacing w:before="206" w:line="413" w:lineRule="exact"/>
        <w:rPr>
          <w:rStyle w:val="FontStyle24"/>
        </w:rPr>
      </w:pPr>
      <w:r>
        <w:rPr>
          <w:rStyle w:val="FontStyle24"/>
        </w:rPr>
        <w:t xml:space="preserve">Alulírott </w:t>
      </w:r>
      <w:r>
        <w:rPr>
          <w:rStyle w:val="FontStyle24"/>
        </w:rPr>
        <w:tab/>
        <w:t xml:space="preserve"> (név)</w:t>
      </w:r>
    </w:p>
    <w:p w:rsidR="00A37893" w:rsidRDefault="00A37893" w:rsidP="002937DE">
      <w:pPr>
        <w:pStyle w:val="Style5"/>
        <w:widowControl/>
        <w:tabs>
          <w:tab w:val="left" w:leader="dot" w:pos="7512"/>
        </w:tabs>
        <w:spacing w:line="413" w:lineRule="exact"/>
        <w:rPr>
          <w:rStyle w:val="FontStyle24"/>
        </w:rPr>
      </w:pPr>
      <w:r>
        <w:rPr>
          <w:rStyle w:val="FontStyle24"/>
        </w:rPr>
        <w:tab/>
        <w:t>(cím - település,</w:t>
      </w:r>
    </w:p>
    <w:p w:rsidR="00A37893" w:rsidRDefault="00A37893" w:rsidP="002937DE">
      <w:pPr>
        <w:pStyle w:val="Style5"/>
        <w:widowControl/>
        <w:spacing w:line="413" w:lineRule="exact"/>
        <w:rPr>
          <w:rStyle w:val="FontStyle24"/>
        </w:rPr>
      </w:pPr>
      <w:r>
        <w:rPr>
          <w:rStyle w:val="FontStyle24"/>
        </w:rPr>
        <w:t>utca, házszám) alatti lakos, szülő/törvényes képviselő nyilatkozom, hogy</w:t>
      </w:r>
    </w:p>
    <w:p w:rsidR="00A37893" w:rsidRDefault="00A37893" w:rsidP="002937DE">
      <w:pPr>
        <w:pStyle w:val="Style5"/>
        <w:widowControl/>
        <w:tabs>
          <w:tab w:val="left" w:leader="dot" w:pos="6370"/>
        </w:tabs>
        <w:spacing w:line="413" w:lineRule="exact"/>
        <w:jc w:val="both"/>
        <w:rPr>
          <w:rStyle w:val="FontStyle24"/>
        </w:rPr>
      </w:pPr>
      <w:r>
        <w:rPr>
          <w:rStyle w:val="FontStyle24"/>
        </w:rPr>
        <w:tab/>
        <w:t>nevű gyermekem a 2019/2020.</w:t>
      </w:r>
    </w:p>
    <w:p w:rsidR="00A37893" w:rsidRDefault="00A37893" w:rsidP="002937DE">
      <w:pPr>
        <w:pStyle w:val="Style5"/>
        <w:widowControl/>
        <w:spacing w:line="413" w:lineRule="exact"/>
        <w:rPr>
          <w:rStyle w:val="FontStyle24"/>
        </w:rPr>
      </w:pPr>
      <w:r>
        <w:rPr>
          <w:rStyle w:val="FontStyle24"/>
        </w:rPr>
        <w:t>tanévtől kezdődően</w:t>
      </w:r>
    </w:p>
    <w:p w:rsidR="00A37893" w:rsidRDefault="00A37893" w:rsidP="002937DE">
      <w:pPr>
        <w:pStyle w:val="Style6"/>
        <w:widowControl/>
        <w:spacing w:line="240" w:lineRule="exact"/>
        <w:ind w:left="2050"/>
        <w:jc w:val="left"/>
        <w:rPr>
          <w:sz w:val="20"/>
          <w:szCs w:val="20"/>
        </w:rPr>
      </w:pPr>
    </w:p>
    <w:p w:rsidR="00A37893" w:rsidRDefault="00A37893" w:rsidP="002937DE">
      <w:pPr>
        <w:pStyle w:val="Style6"/>
        <w:widowControl/>
        <w:tabs>
          <w:tab w:val="left" w:pos="5213"/>
        </w:tabs>
        <w:spacing w:before="91"/>
        <w:ind w:left="2050"/>
        <w:jc w:val="left"/>
        <w:rPr>
          <w:rStyle w:val="FontStyle23"/>
        </w:rPr>
      </w:pPr>
      <w:r>
        <w:rPr>
          <w:rStyle w:val="FontStyle23"/>
        </w:rPr>
        <w:t>etika</w:t>
      </w:r>
      <w:r>
        <w:rPr>
          <w:rStyle w:val="FontStyle23"/>
        </w:rPr>
        <w:tab/>
        <w:t>hit- és erkölcstan</w:t>
      </w:r>
    </w:p>
    <w:p w:rsidR="00A37893" w:rsidRDefault="00A37893" w:rsidP="002937DE">
      <w:pPr>
        <w:pStyle w:val="Style5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5"/>
        <w:widowControl/>
        <w:spacing w:before="115" w:line="240" w:lineRule="auto"/>
        <w:rPr>
          <w:rStyle w:val="FontStyle24"/>
        </w:rPr>
      </w:pPr>
      <w:r>
        <w:rPr>
          <w:rStyle w:val="FontStyle24"/>
        </w:rPr>
        <w:t>oktatásban kíván részt venni.</w:t>
      </w:r>
    </w:p>
    <w:p w:rsidR="00A37893" w:rsidRDefault="00A37893" w:rsidP="002937DE">
      <w:pPr>
        <w:pStyle w:val="Style7"/>
        <w:widowControl/>
        <w:spacing w:before="158" w:line="240" w:lineRule="auto"/>
        <w:jc w:val="left"/>
        <w:rPr>
          <w:rStyle w:val="FontStyle22"/>
        </w:rPr>
      </w:pPr>
      <w:r>
        <w:rPr>
          <w:rStyle w:val="FontStyle22"/>
        </w:rPr>
        <w:t>(A kívánt oktatást kérem egyértelműen, aláhúzással jelölje meg!)</w:t>
      </w:r>
    </w:p>
    <w:p w:rsidR="00A37893" w:rsidRDefault="00A37893" w:rsidP="002937DE">
      <w:pPr>
        <w:pStyle w:val="Style5"/>
        <w:widowControl/>
        <w:spacing w:before="240"/>
        <w:rPr>
          <w:rStyle w:val="FontStyle24"/>
        </w:rPr>
      </w:pPr>
      <w:r>
        <w:rPr>
          <w:rStyle w:val="FontStyle24"/>
        </w:rPr>
        <w:t>Tudomásul veszem, hogy a nyilatkozat a 2019/2020. tanévtől érvényes, azon módosítani csak írásban, minden év május 20-ig tudok, amely módosítás a következő tanévtől lép érvénybe.</w:t>
      </w:r>
    </w:p>
    <w:p w:rsidR="00A37893" w:rsidRDefault="00A37893" w:rsidP="002937DE">
      <w:pPr>
        <w:pStyle w:val="Style6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6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6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6"/>
        <w:widowControl/>
        <w:spacing w:before="235"/>
        <w:rPr>
          <w:rStyle w:val="FontStyle23"/>
        </w:rPr>
      </w:pPr>
      <w:r>
        <w:rPr>
          <w:rStyle w:val="FontStyle23"/>
        </w:rPr>
        <w:t>Hit- és erkölcstan oktatás választása esetén kérem, töltse ki a következőt:</w:t>
      </w:r>
    </w:p>
    <w:p w:rsidR="00A37893" w:rsidRDefault="00A37893" w:rsidP="002937DE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A37893" w:rsidRDefault="00A37893" w:rsidP="002937DE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A37893" w:rsidRDefault="00A37893" w:rsidP="002937DE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A37893" w:rsidRDefault="00A37893" w:rsidP="002937DE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A37893" w:rsidRDefault="00A37893" w:rsidP="002937DE">
      <w:pPr>
        <w:pStyle w:val="Style5"/>
        <w:widowControl/>
        <w:tabs>
          <w:tab w:val="left" w:leader="dot" w:pos="5851"/>
        </w:tabs>
        <w:spacing w:before="5" w:line="240" w:lineRule="auto"/>
        <w:jc w:val="both"/>
        <w:rPr>
          <w:rStyle w:val="FontStyle24"/>
        </w:rPr>
      </w:pPr>
      <w:r>
        <w:rPr>
          <w:rStyle w:val="FontStyle24"/>
        </w:rPr>
        <w:t>Gyermekem a(z)</w:t>
      </w:r>
      <w:r>
        <w:rPr>
          <w:rStyle w:val="FontStyle24"/>
        </w:rPr>
        <w:tab/>
        <w:t>(egyház neve) egyház által</w:t>
      </w:r>
    </w:p>
    <w:p w:rsidR="00A37893" w:rsidRDefault="00A37893" w:rsidP="002937DE">
      <w:pPr>
        <w:pStyle w:val="Style5"/>
        <w:widowControl/>
        <w:spacing w:before="163" w:line="240" w:lineRule="auto"/>
        <w:rPr>
          <w:rStyle w:val="FontStyle24"/>
        </w:rPr>
      </w:pPr>
      <w:r>
        <w:rPr>
          <w:rStyle w:val="FontStyle24"/>
        </w:rPr>
        <w:t>szervezett hit- és erkölcstan órán vesz részt a 2019/2020. tanévtől.</w:t>
      </w:r>
    </w:p>
    <w:p w:rsidR="00A37893" w:rsidRDefault="00A37893" w:rsidP="002937DE">
      <w:pPr>
        <w:pStyle w:val="Style4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4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4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4"/>
        <w:widowControl/>
        <w:spacing w:before="221" w:line="278" w:lineRule="exact"/>
        <w:rPr>
          <w:rStyle w:val="FontStyle24"/>
        </w:rPr>
      </w:pPr>
      <w:r>
        <w:rPr>
          <w:rStyle w:val="FontStyle24"/>
        </w:rPr>
        <w:t>Tudomásul veszem, hogy nyilatkozatommal egyidejűleg hozzájárulok gyermekem nevének és osztálya megnevezésének a megjelölt egyház részére történő átadásához.</w:t>
      </w:r>
    </w:p>
    <w:p w:rsidR="00A37893" w:rsidRDefault="00A37893" w:rsidP="002937DE">
      <w:pPr>
        <w:pStyle w:val="Style5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5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5"/>
        <w:widowControl/>
        <w:spacing w:line="240" w:lineRule="exact"/>
        <w:rPr>
          <w:sz w:val="20"/>
          <w:szCs w:val="20"/>
        </w:rPr>
      </w:pPr>
    </w:p>
    <w:p w:rsidR="00A37893" w:rsidRDefault="00A37893" w:rsidP="002937DE">
      <w:pPr>
        <w:pStyle w:val="Style5"/>
        <w:widowControl/>
        <w:spacing w:before="125" w:line="240" w:lineRule="auto"/>
        <w:rPr>
          <w:rStyle w:val="FontStyle24"/>
        </w:rPr>
      </w:pPr>
      <w:r>
        <w:rPr>
          <w:rStyle w:val="FontStyle24"/>
        </w:rPr>
        <w:t>Dátum:</w:t>
      </w:r>
    </w:p>
    <w:p w:rsidR="00A37893" w:rsidRDefault="00A37893" w:rsidP="002937DE">
      <w:pPr>
        <w:pStyle w:val="Style4"/>
        <w:widowControl/>
        <w:spacing w:before="163" w:line="240" w:lineRule="auto"/>
        <w:ind w:right="1258"/>
        <w:jc w:val="right"/>
        <w:rPr>
          <w:rStyle w:val="FontStyle24"/>
        </w:rPr>
      </w:pPr>
      <w:r>
        <w:rPr>
          <w:rStyle w:val="FontStyle24"/>
        </w:rPr>
        <w:t>szülő/törvényes képviselő aláírása</w:t>
      </w:r>
    </w:p>
    <w:p w:rsidR="00A37893" w:rsidRDefault="00A37893" w:rsidP="002937DE">
      <w:bookmarkStart w:id="0" w:name="_GoBack"/>
      <w:bookmarkEnd w:id="0"/>
    </w:p>
    <w:sectPr w:rsidR="00A37893" w:rsidSect="0044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7DE"/>
    <w:rsid w:val="0028472A"/>
    <w:rsid w:val="002937DE"/>
    <w:rsid w:val="003F4D9B"/>
    <w:rsid w:val="004421A0"/>
    <w:rsid w:val="00A37893"/>
    <w:rsid w:val="00E3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2937D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5">
    <w:name w:val="Style5"/>
    <w:basedOn w:val="Normal"/>
    <w:uiPriority w:val="99"/>
    <w:rsid w:val="002937DE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6">
    <w:name w:val="Style6"/>
    <w:basedOn w:val="Normal"/>
    <w:uiPriority w:val="99"/>
    <w:rsid w:val="002937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yle7">
    <w:name w:val="Style7"/>
    <w:basedOn w:val="Normal"/>
    <w:uiPriority w:val="99"/>
    <w:rsid w:val="002937DE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22">
    <w:name w:val="Font Style22"/>
    <w:basedOn w:val="DefaultParagraphFont"/>
    <w:uiPriority w:val="99"/>
    <w:rsid w:val="002937DE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2937D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2937DE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115</Words>
  <Characters>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 OM azonosítója és neve:</dc:title>
  <dc:subject/>
  <dc:creator>mezo.tibor</dc:creator>
  <cp:keywords/>
  <dc:description/>
  <cp:lastModifiedBy>Koszta József Általános Iskola</cp:lastModifiedBy>
  <cp:revision>2</cp:revision>
  <dcterms:created xsi:type="dcterms:W3CDTF">2019-03-26T11:19:00Z</dcterms:created>
  <dcterms:modified xsi:type="dcterms:W3CDTF">2019-03-26T11:19:00Z</dcterms:modified>
</cp:coreProperties>
</file>